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8AF1" w14:textId="07198DEF" w:rsidR="0009022B" w:rsidRDefault="0009022B" w:rsidP="35AAE9A2">
      <w:pPr>
        <w:ind w:left="567" w:hanging="567"/>
        <w:rPr>
          <w:rFonts w:ascii="Calibri" w:hAnsi="Calibri"/>
          <w:i/>
          <w:iCs/>
          <w:color w:val="FF0000"/>
          <w:sz w:val="22"/>
          <w:szCs w:val="22"/>
          <w:lang w:val="sr-Cyrl-RS"/>
        </w:rPr>
      </w:pPr>
      <w:r w:rsidRPr="35AAE9A2">
        <w:rPr>
          <w:rFonts w:ascii="Calibri" w:hAnsi="Calibri"/>
          <w:i/>
          <w:iCs/>
          <w:color w:val="FF0000"/>
          <w:sz w:val="22"/>
          <w:szCs w:val="22"/>
          <w:lang w:val="sr-Cyrl-RS"/>
        </w:rPr>
        <w:t xml:space="preserve">(Навести </w:t>
      </w:r>
      <w:r w:rsidR="00796CD0">
        <w:rPr>
          <w:rFonts w:ascii="Calibri" w:hAnsi="Calibri"/>
          <w:i/>
          <w:iCs/>
          <w:color w:val="FF0000"/>
          <w:sz w:val="22"/>
          <w:szCs w:val="22"/>
          <w:lang w:val="sr-Cyrl-RS"/>
        </w:rPr>
        <w:t>број партије за коју се пријављујете</w:t>
      </w:r>
      <w:r w:rsidR="00C8405B">
        <w:rPr>
          <w:rFonts w:ascii="Calibri" w:hAnsi="Calibri"/>
          <w:i/>
          <w:iCs/>
          <w:color w:val="FF0000"/>
          <w:sz w:val="22"/>
          <w:szCs w:val="22"/>
          <w:lang w:val="sr-Cyrl-RS"/>
        </w:rPr>
        <w:t>)</w:t>
      </w:r>
    </w:p>
    <w:p w14:paraId="588D9899" w14:textId="77777777" w:rsidR="00313DE3" w:rsidRPr="0009022B" w:rsidRDefault="00313DE3" w:rsidP="0009022B">
      <w:pPr>
        <w:ind w:left="567" w:hanging="567"/>
        <w:rPr>
          <w:rFonts w:ascii="Calibri" w:hAnsi="Calibri"/>
          <w:i/>
          <w:iCs/>
          <w:color w:val="FF0000"/>
          <w:sz w:val="22"/>
          <w:szCs w:val="22"/>
        </w:rPr>
      </w:pPr>
    </w:p>
    <w:p w14:paraId="2ADF1469" w14:textId="77777777" w:rsidR="00C278C2" w:rsidRPr="005A2524" w:rsidRDefault="00644883" w:rsidP="003663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10" w:color="auto" w:fill="auto"/>
        <w:ind w:left="567" w:hanging="567"/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Радна б</w:t>
      </w:r>
      <w:r w:rsidR="005A2524">
        <w:rPr>
          <w:rFonts w:ascii="Calibri" w:hAnsi="Calibri"/>
          <w:b/>
          <w:sz w:val="22"/>
          <w:szCs w:val="22"/>
          <w:lang w:val="sr-Cyrl-RS"/>
        </w:rPr>
        <w:t>иографија</w:t>
      </w:r>
    </w:p>
    <w:p w14:paraId="78783768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Презиме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36F28EE3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6068E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Контакт телефон</w:t>
      </w:r>
      <w:r w:rsidR="00C911E8">
        <w:rPr>
          <w:rFonts w:ascii="Calibri" w:hAnsi="Calibri"/>
          <w:b/>
          <w:sz w:val="22"/>
          <w:szCs w:val="22"/>
          <w:lang w:val="sr-Cyrl-RS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18765E" w:rsidRPr="00D60EA9">
        <w:rPr>
          <w:rFonts w:ascii="Calibri" w:hAnsi="Calibri"/>
          <w:b/>
          <w:sz w:val="22"/>
          <w:szCs w:val="22"/>
        </w:rPr>
        <w:tab/>
      </w:r>
    </w:p>
    <w:p w14:paraId="17A5B9AB" w14:textId="77777777" w:rsidR="0018765E" w:rsidRPr="00785801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Адреса електронске поште (</w:t>
      </w:r>
      <w:r w:rsidRPr="00785801">
        <w:rPr>
          <w:rFonts w:ascii="Calibri" w:hAnsi="Calibri"/>
          <w:b/>
          <w:sz w:val="22"/>
          <w:szCs w:val="22"/>
        </w:rPr>
        <w:t>E-mail</w:t>
      </w:r>
      <w:r>
        <w:rPr>
          <w:rFonts w:ascii="Calibri" w:hAnsi="Calibri"/>
          <w:b/>
          <w:sz w:val="22"/>
          <w:szCs w:val="22"/>
          <w:lang w:val="sr-Cyrl-RS"/>
        </w:rPr>
        <w:t>)</w:t>
      </w:r>
      <w:r w:rsidR="0018765E" w:rsidRPr="00785801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4BD094BC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Датум рођења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1BE6D24E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Држављанство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011EC44B" w14:textId="77777777" w:rsidR="00EB59F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Образовање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45D2F71" w14:textId="77777777" w:rsidR="00A831D8" w:rsidRPr="00D60EA9" w:rsidRDefault="00A831D8" w:rsidP="00366375">
      <w:pPr>
        <w:pStyle w:val="fliesstext"/>
        <w:rPr>
          <w:rFonts w:ascii="Calibri" w:hAnsi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B59FE" w:rsidRPr="00D60EA9" w14:paraId="4A848452" w14:textId="77777777" w:rsidTr="00366375">
        <w:tc>
          <w:tcPr>
            <w:tcW w:w="4039" w:type="dxa"/>
          </w:tcPr>
          <w:p w14:paraId="55F1AC63" w14:textId="77777777" w:rsidR="00EB59FE" w:rsidRPr="005A2524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336F28FF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EB59FE" w:rsidRPr="00D60EA9" w14:paraId="4F413F70" w14:textId="77777777" w:rsidTr="00366375">
        <w:tc>
          <w:tcPr>
            <w:tcW w:w="4039" w:type="dxa"/>
          </w:tcPr>
          <w:p w14:paraId="58D514C8" w14:textId="77777777" w:rsidR="00EB59FE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="00F360C0"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18B1214" w14:textId="77777777" w:rsidR="00EB59FE" w:rsidRPr="00D60EA9" w:rsidRDefault="00EB59FE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B59FE" w:rsidRPr="00D60EA9" w14:paraId="4AF4EED3" w14:textId="77777777" w:rsidTr="00366375">
        <w:tc>
          <w:tcPr>
            <w:tcW w:w="4039" w:type="dxa"/>
          </w:tcPr>
          <w:p w14:paraId="152B920B" w14:textId="77777777" w:rsidR="00EB59FE" w:rsidRPr="005A2524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438E7395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7AEA5F" w14:textId="77777777" w:rsidR="00C278C2" w:rsidRPr="00D60EA9" w:rsidRDefault="00C278C2" w:rsidP="00366375">
      <w:pPr>
        <w:pStyle w:val="Heading1"/>
        <w:numPr>
          <w:ilvl w:val="0"/>
          <w:numId w:val="0"/>
        </w:numPr>
        <w:tabs>
          <w:tab w:val="clear" w:pos="3119"/>
          <w:tab w:val="left" w:pos="3969"/>
        </w:tabs>
        <w:spacing w:before="0" w:after="0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1C5B18E9" w14:textId="77777777" w:rsidTr="00366375">
        <w:tc>
          <w:tcPr>
            <w:tcW w:w="4039" w:type="dxa"/>
          </w:tcPr>
          <w:p w14:paraId="537E108F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264E13D2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F07858" w:rsidRPr="00D60EA9" w14:paraId="409B6A21" w14:textId="77777777" w:rsidTr="00366375">
        <w:tc>
          <w:tcPr>
            <w:tcW w:w="4039" w:type="dxa"/>
          </w:tcPr>
          <w:p w14:paraId="6DD77045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CFAE7CC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3E036425" w14:textId="77777777" w:rsidTr="00366375">
        <w:tc>
          <w:tcPr>
            <w:tcW w:w="4039" w:type="dxa"/>
          </w:tcPr>
          <w:p w14:paraId="254358EB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23B6FC8D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325BEC1" w14:textId="77777777" w:rsidR="00C278C2" w:rsidRPr="00D60EA9" w:rsidRDefault="00C278C2" w:rsidP="00366375">
      <w:pPr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05C4F8F6" w14:textId="77777777" w:rsidTr="00366375">
        <w:tc>
          <w:tcPr>
            <w:tcW w:w="4039" w:type="dxa"/>
          </w:tcPr>
          <w:p w14:paraId="7A13A762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5F09606C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7858" w:rsidRPr="00D60EA9" w14:paraId="02F80C09" w14:textId="77777777" w:rsidTr="00366375">
        <w:tc>
          <w:tcPr>
            <w:tcW w:w="4039" w:type="dxa"/>
          </w:tcPr>
          <w:p w14:paraId="708FB428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3FF449D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64C7C30B" w14:textId="77777777" w:rsidTr="00366375">
        <w:tc>
          <w:tcPr>
            <w:tcW w:w="4039" w:type="dxa"/>
          </w:tcPr>
          <w:p w14:paraId="00F27650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70B181A6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9272DB" w14:textId="77777777" w:rsidR="00A831D8" w:rsidRPr="00D60EA9" w:rsidRDefault="005A2524" w:rsidP="00366375">
      <w:pPr>
        <w:pStyle w:val="Heading1"/>
        <w:numPr>
          <w:ilvl w:val="0"/>
          <w:numId w:val="2"/>
        </w:numPr>
        <w:spacing w:after="12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Чланство у стручним удружењима</w:t>
      </w:r>
      <w:r w:rsidR="00A831D8" w:rsidRPr="00D60EA9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институцијама</w:t>
      </w:r>
      <w:r w:rsidR="00A831D8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6C80DC91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вештине</w:t>
      </w:r>
      <w:r w:rsidR="0069408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269A8E27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Садашње радно место</w:t>
      </w:r>
      <w:r w:rsidR="00D60EA9" w:rsidRPr="00D60EA9">
        <w:rPr>
          <w:rFonts w:ascii="Calibri" w:hAnsi="Calibri"/>
          <w:b/>
          <w:sz w:val="22"/>
          <w:szCs w:val="22"/>
        </w:rPr>
        <w:t>:</w:t>
      </w:r>
    </w:p>
    <w:p w14:paraId="124C422A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lang w:val="sr-Cyrl-RS"/>
        </w:rPr>
        <w:t>Број година на садашњем радном месту</w:t>
      </w:r>
      <w:r w:rsidR="00D60EA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93107D" w14:textId="77777777" w:rsidR="00D60EA9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Главне квалификације</w:t>
      </w:r>
      <w:r w:rsidR="00D60EA9" w:rsidRPr="00D60EA9">
        <w:rPr>
          <w:rFonts w:ascii="Calibri" w:hAnsi="Calibri"/>
          <w:b/>
          <w:sz w:val="22"/>
          <w:szCs w:val="22"/>
        </w:rPr>
        <w:t xml:space="preserve"> </w:t>
      </w:r>
      <w:r w:rsidR="00D60EA9" w:rsidRPr="00D60EA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  <w:lang w:val="sr-Cyrl-RS"/>
        </w:rPr>
        <w:t xml:space="preserve">релевантне за </w:t>
      </w:r>
      <w:bookmarkStart w:id="0" w:name="_Hlk160703014"/>
      <w:r>
        <w:rPr>
          <w:rFonts w:ascii="Calibri" w:hAnsi="Calibri"/>
          <w:sz w:val="22"/>
          <w:szCs w:val="22"/>
          <w:lang w:val="sr-Cyrl-RS"/>
        </w:rPr>
        <w:t>позицију</w:t>
      </w:r>
      <w:r w:rsidR="00D60EA9" w:rsidRPr="00D60EA9">
        <w:rPr>
          <w:rFonts w:ascii="Calibri" w:hAnsi="Calibri"/>
          <w:sz w:val="22"/>
          <w:szCs w:val="22"/>
        </w:rPr>
        <w:t xml:space="preserve"> </w:t>
      </w:r>
      <w:r w:rsidR="007471FA">
        <w:rPr>
          <w:rFonts w:ascii="Calibri" w:hAnsi="Calibri"/>
          <w:sz w:val="22"/>
          <w:szCs w:val="22"/>
          <w:lang w:val="sr-Cyrl-RS"/>
        </w:rPr>
        <w:t>за коју се пријављујете</w:t>
      </w:r>
      <w:bookmarkEnd w:id="0"/>
      <w:r w:rsidR="00D60EA9" w:rsidRPr="00D60EA9">
        <w:rPr>
          <w:rFonts w:ascii="Calibri" w:hAnsi="Calibri"/>
          <w:sz w:val="22"/>
          <w:szCs w:val="22"/>
        </w:rPr>
        <w:t>)</w:t>
      </w:r>
    </w:p>
    <w:p w14:paraId="2EEC4CF9" w14:textId="77777777" w:rsidR="00D60EA9" w:rsidRPr="00D60EA9" w:rsidRDefault="00D60EA9" w:rsidP="00366375">
      <w:pPr>
        <w:numPr>
          <w:ilvl w:val="0"/>
          <w:numId w:val="3"/>
        </w:numPr>
        <w:spacing w:after="120"/>
        <w:rPr>
          <w:rFonts w:ascii="Calibri" w:hAnsi="Calibri" w:cs="Arial"/>
          <w:sz w:val="20"/>
          <w:lang w:eastAsia="es-ES"/>
        </w:rPr>
      </w:pPr>
    </w:p>
    <w:p w14:paraId="3A51C3D3" w14:textId="77777777" w:rsidR="00D60EA9" w:rsidRPr="00D60EA9" w:rsidRDefault="00D60EA9" w:rsidP="00366375">
      <w:pPr>
        <w:numPr>
          <w:ilvl w:val="0"/>
          <w:numId w:val="3"/>
        </w:numPr>
        <w:spacing w:after="120"/>
        <w:rPr>
          <w:rFonts w:ascii="Calibri" w:hAnsi="Calibri" w:cs="Arial"/>
          <w:sz w:val="20"/>
        </w:rPr>
      </w:pPr>
    </w:p>
    <w:p w14:paraId="6DD2478C" w14:textId="63A4C2CD" w:rsidR="00D60EA9" w:rsidRPr="00D60EA9" w:rsidRDefault="007471FA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Радно искуство</w:t>
      </w:r>
      <w:r w:rsidR="00D60EA9" w:rsidRPr="00D60EA9">
        <w:rPr>
          <w:rFonts w:ascii="Calibri" w:hAnsi="Calibri"/>
          <w:b/>
          <w:sz w:val="22"/>
          <w:szCs w:val="22"/>
        </w:rPr>
        <w:t xml:space="preserve">: </w:t>
      </w:r>
    </w:p>
    <w:tbl>
      <w:tblPr>
        <w:tblW w:w="11334" w:type="dxa"/>
        <w:jc w:val="center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71"/>
        <w:gridCol w:w="2606"/>
        <w:gridCol w:w="4007"/>
        <w:gridCol w:w="2850"/>
      </w:tblGrid>
      <w:tr w:rsidR="00AF3622" w:rsidRPr="00D60EA9" w14:paraId="58A40391" w14:textId="6F6DA52C" w:rsidTr="00796CD0">
        <w:trPr>
          <w:trHeight w:val="230"/>
          <w:jc w:val="center"/>
        </w:trPr>
        <w:tc>
          <w:tcPr>
            <w:tcW w:w="1871" w:type="dxa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hideMark/>
          </w:tcPr>
          <w:p w14:paraId="370FB428" w14:textId="4428F74F" w:rsidR="00AF3622" w:rsidRPr="007471FA" w:rsidRDefault="00AF3622" w:rsidP="00AF3622">
            <w:pPr>
              <w:pStyle w:val="normaltableau"/>
              <w:spacing w:before="0" w:after="0"/>
              <w:rPr>
                <w:rFonts w:ascii="Calibri" w:hAnsi="Calibri" w:cs="Arial"/>
                <w:sz w:val="20"/>
                <w:lang w:val="sr-Cyrl-RS" w:eastAsia="es-E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Послодавац</w:t>
            </w:r>
          </w:p>
        </w:tc>
        <w:tc>
          <w:tcPr>
            <w:tcW w:w="2606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hideMark/>
          </w:tcPr>
          <w:p w14:paraId="707F2464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Временски период</w:t>
            </w:r>
            <w:r w:rsidRPr="00D60EA9">
              <w:rPr>
                <w:rFonts w:ascii="Calibri" w:hAnsi="Calibri" w:cs="Arial"/>
                <w:sz w:val="20"/>
              </w:rPr>
              <w:t>:</w:t>
            </w:r>
          </w:p>
        </w:tc>
        <w:tc>
          <w:tcPr>
            <w:tcW w:w="4007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</w:tcPr>
          <w:p w14:paraId="4C0047C7" w14:textId="5F8ED84B" w:rsidR="00AF3622" w:rsidRDefault="00796CD0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  <w:lang w:val="sr-Cyrl-R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Радно место</w:t>
            </w:r>
          </w:p>
        </w:tc>
        <w:tc>
          <w:tcPr>
            <w:tcW w:w="2850" w:type="dxa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</w:tcPr>
          <w:p w14:paraId="5C666EBC" w14:textId="320A5CB1" w:rsidR="00AF3622" w:rsidRDefault="00796CD0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  <w:lang w:val="sr-Cyrl-RS"/>
              </w:rPr>
            </w:pPr>
            <w:r>
              <w:rPr>
                <w:rFonts w:ascii="Calibri" w:hAnsi="Calibri" w:cs="Arial"/>
                <w:sz w:val="20"/>
                <w:lang w:val="sr-Cyrl-RS"/>
              </w:rPr>
              <w:t>Контакт код послодавца</w:t>
            </w:r>
          </w:p>
        </w:tc>
      </w:tr>
      <w:tr w:rsidR="00AF3622" w:rsidRPr="00D60EA9" w14:paraId="605E6EF5" w14:textId="60B315E9" w:rsidTr="00796CD0">
        <w:trPr>
          <w:trHeight w:val="245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29B99A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06C22051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7A8578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515C6FE6" w14:textId="41CE896A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7BB5D09E" w14:textId="623DA5BE" w:rsidTr="00796CD0">
        <w:trPr>
          <w:trHeight w:val="230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1D39B4D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4DF99AD6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0A90BD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720C4608" w14:textId="165F1DE5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3916A44E" w14:textId="5BE7A335" w:rsidTr="00796CD0">
        <w:trPr>
          <w:trHeight w:val="230"/>
          <w:jc w:val="center"/>
        </w:trPr>
        <w:tc>
          <w:tcPr>
            <w:tcW w:w="1871" w:type="dxa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0911252E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06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71CBF8D9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007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0590FCA8" w14:textId="77777777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850" w:type="dxa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606CFD4C" w14:textId="625F857D" w:rsidR="00AF3622" w:rsidRPr="00D60EA9" w:rsidRDefault="00AF3622" w:rsidP="00366375">
            <w:pPr>
              <w:pStyle w:val="normaltableau"/>
              <w:spacing w:before="0" w:after="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34AA0766" w14:textId="77777777" w:rsidR="00D60EA9" w:rsidRPr="00D60EA9" w:rsidRDefault="00D60EA9" w:rsidP="00D60EA9">
      <w:pPr>
        <w:pStyle w:val="fliesstext"/>
        <w:rPr>
          <w:rFonts w:ascii="Calibri" w:hAnsi="Calibri"/>
        </w:rPr>
      </w:pPr>
    </w:p>
    <w:p w14:paraId="79EA9D55" w14:textId="77777777" w:rsidR="0018765E" w:rsidRPr="00D60EA9" w:rsidRDefault="0018765E" w:rsidP="0018765E">
      <w:pPr>
        <w:pStyle w:val="fliesstext"/>
        <w:ind w:left="0"/>
        <w:rPr>
          <w:rFonts w:ascii="Calibri" w:hAnsi="Calibri"/>
        </w:rPr>
        <w:sectPr w:rsidR="0018765E" w:rsidRPr="00D60EA9" w:rsidSect="00704A8B">
          <w:headerReference w:type="default" r:id="rId10"/>
          <w:footerReference w:type="default" r:id="rId11"/>
          <w:pgSz w:w="11906" w:h="16838" w:code="9"/>
          <w:pgMar w:top="1276" w:right="1133" w:bottom="1134" w:left="1134" w:header="567" w:footer="851" w:gutter="0"/>
          <w:paperSrc w:first="7" w:other="7"/>
          <w:cols w:space="720"/>
        </w:sectPr>
      </w:pPr>
    </w:p>
    <w:p w14:paraId="38A2B872" w14:textId="21AD586B" w:rsidR="00C278C2" w:rsidRPr="00D60EA9" w:rsidRDefault="00AF3622" w:rsidP="00AF3622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44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lastRenderedPageBreak/>
        <w:t xml:space="preserve">Ангажовање на пројектима </w:t>
      </w:r>
      <w:r w:rsidR="0009022B">
        <w:rPr>
          <w:rFonts w:ascii="Calibri" w:hAnsi="Calibri"/>
          <w:b/>
          <w:sz w:val="22"/>
          <w:szCs w:val="22"/>
          <w:lang w:val="sr-Cyrl-RS"/>
        </w:rPr>
        <w:t>релевантн</w:t>
      </w:r>
      <w:r>
        <w:rPr>
          <w:rFonts w:ascii="Calibri" w:hAnsi="Calibri"/>
          <w:b/>
          <w:sz w:val="22"/>
          <w:szCs w:val="22"/>
          <w:lang w:val="sr-Cyrl-RS"/>
        </w:rPr>
        <w:t>им</w:t>
      </w:r>
      <w:r w:rsidR="0009022B">
        <w:rPr>
          <w:rFonts w:ascii="Calibri" w:hAnsi="Calibri"/>
          <w:b/>
          <w:sz w:val="22"/>
          <w:szCs w:val="22"/>
          <w:lang w:val="sr-Cyrl-RS"/>
        </w:rPr>
        <w:t xml:space="preserve"> за позицију за коју се пријављујете</w:t>
      </w:r>
      <w:r w:rsidR="00043C14" w:rsidRPr="00D60EA9">
        <w:rPr>
          <w:rFonts w:ascii="Calibri" w:hAnsi="Calibri"/>
          <w:b/>
          <w:sz w:val="22"/>
          <w:szCs w:val="22"/>
        </w:rPr>
        <w:t>:</w:t>
      </w:r>
      <w:r w:rsidR="0009022B" w:rsidRPr="0009022B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09022B" w:rsidRPr="0009022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 xml:space="preserve">(навести </w:t>
      </w:r>
      <w:r w:rsidR="00C8405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>број партије</w:t>
      </w:r>
      <w:r w:rsidR="0009022B" w:rsidRPr="0009022B">
        <w:rPr>
          <w:rFonts w:ascii="Calibri" w:hAnsi="Calibri"/>
          <w:b/>
          <w:i/>
          <w:iCs/>
          <w:color w:val="FF0000"/>
          <w:sz w:val="22"/>
          <w:szCs w:val="22"/>
          <w:lang w:val="sr-Cyrl-RS"/>
        </w:rPr>
        <w:t>)</w:t>
      </w:r>
    </w:p>
    <w:tbl>
      <w:tblPr>
        <w:tblW w:w="4957" w:type="pct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7"/>
        <w:gridCol w:w="1547"/>
        <w:gridCol w:w="1904"/>
        <w:gridCol w:w="2698"/>
        <w:gridCol w:w="6481"/>
      </w:tblGrid>
      <w:tr w:rsidR="00313DE3" w:rsidRPr="00D60EA9" w14:paraId="613DD6E8" w14:textId="53597814" w:rsidTr="00313DE3">
        <w:trPr>
          <w:cantSplit/>
        </w:trPr>
        <w:tc>
          <w:tcPr>
            <w:tcW w:w="436" w:type="pc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558ABCE9" w14:textId="6F3193B3" w:rsidR="00313DE3" w:rsidRPr="00D60EA9" w:rsidRDefault="00796CD0" w:rsidP="00796CD0">
            <w:pPr>
              <w:pStyle w:val="normaltableau"/>
              <w:keepNext/>
              <w:keepLines/>
              <w:spacing w:before="0" w:after="0"/>
              <w:rPr>
                <w:rFonts w:ascii="Calibri" w:hAnsi="Calibri" w:cs="Arial"/>
                <w:b/>
                <w:sz w:val="20"/>
                <w:lang w:eastAsia="es-ES"/>
              </w:rPr>
            </w:pPr>
            <w:bookmarkStart w:id="1" w:name="OLE_LINK1"/>
            <w:bookmarkStart w:id="2" w:name="OLE_LINK2"/>
            <w:r>
              <w:rPr>
                <w:rFonts w:ascii="Calibri" w:hAnsi="Calibri" w:cs="Arial"/>
                <w:b/>
                <w:sz w:val="20"/>
                <w:lang w:val="sr-Cyrl-RS"/>
              </w:rPr>
              <w:t>Пројекат</w:t>
            </w:r>
            <w:bookmarkEnd w:id="1"/>
            <w:bookmarkEnd w:id="2"/>
          </w:p>
        </w:tc>
        <w:tc>
          <w:tcPr>
            <w:tcW w:w="559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467E2C22" w14:textId="77777777" w:rsidR="00313DE3" w:rsidRPr="007471FA" w:rsidRDefault="00313DE3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Место</w:t>
            </w:r>
          </w:p>
        </w:tc>
        <w:tc>
          <w:tcPr>
            <w:tcW w:w="688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716FE6FF" w14:textId="1EDB7E7A" w:rsidR="00313DE3" w:rsidRPr="007471FA" w:rsidRDefault="00796CD0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Времнски оквир</w:t>
            </w:r>
          </w:p>
        </w:tc>
        <w:tc>
          <w:tcPr>
            <w:tcW w:w="975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6CFDABE3" w14:textId="04D0063B" w:rsidR="00313DE3" w:rsidRPr="007471FA" w:rsidRDefault="00796CD0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Назив позиције на пројекту</w:t>
            </w:r>
          </w:p>
        </w:tc>
        <w:tc>
          <w:tcPr>
            <w:tcW w:w="2342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vAlign w:val="center"/>
            <w:hideMark/>
          </w:tcPr>
          <w:p w14:paraId="5AB808FE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Главни послови и одговорности</w:t>
            </w:r>
          </w:p>
        </w:tc>
      </w:tr>
      <w:tr w:rsidR="00313DE3" w:rsidRPr="00D60EA9" w14:paraId="6FD526F6" w14:textId="507E2EE0" w:rsidTr="00313DE3">
        <w:trPr>
          <w:cantSplit/>
          <w:trHeight w:val="1124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C6A6BEF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B67A6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40B24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AC5AFE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02B7FDE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313DE3" w:rsidRPr="00D60EA9" w14:paraId="4C1B46C6" w14:textId="0F8AE23D" w:rsidTr="00313DE3">
        <w:trPr>
          <w:cantSplit/>
          <w:trHeight w:val="1124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5F4497DD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2D3B9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14343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E4020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46EDCD9" w14:textId="77777777" w:rsidR="00313DE3" w:rsidRPr="00D60EA9" w:rsidRDefault="00313DE3">
            <w:pPr>
              <w:pStyle w:val="normaltableau"/>
              <w:keepNext/>
              <w:keepLines/>
              <w:spacing w:before="0" w:after="0"/>
              <w:ind w:left="720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313DE3" w:rsidRPr="00D60EA9" w14:paraId="224E0B03" w14:textId="09799C2F" w:rsidTr="00313DE3">
        <w:trPr>
          <w:cantSplit/>
          <w:trHeight w:val="521"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0E1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9A79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FC66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BB9EF" w14:textId="77777777" w:rsidR="00313DE3" w:rsidRPr="00D60EA9" w:rsidRDefault="00313DE3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598CF1B" w14:textId="77777777" w:rsidR="00313DE3" w:rsidRPr="00D60EA9" w:rsidRDefault="00313DE3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313DE3" w:rsidRPr="00D60EA9" w14:paraId="0EF7B459" w14:textId="7F2BD23B" w:rsidTr="00313DE3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094184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2D1C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8661F0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81B10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67E31DB6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313DE3" w:rsidRPr="00D60EA9" w14:paraId="72E4AFCC" w14:textId="12956EC6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FCE7D04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9EF59E" w14:textId="77777777" w:rsidR="00313DE3" w:rsidRPr="00D60EA9" w:rsidRDefault="00313DE3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0418F35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1FB1CD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0F5059A" w14:textId="77777777" w:rsidR="00313DE3" w:rsidRPr="00D60EA9" w:rsidRDefault="00313DE3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0E94A6AB" w14:textId="77777777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46BCD46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AEAAA9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D5B9A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405EF0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7786EF3B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09C48046" w14:textId="77777777" w:rsidTr="00AF3622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77CAA7E3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97B164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7D21F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8CFC5C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54BA4A62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AF3622" w:rsidRPr="00D60EA9" w14:paraId="7307FC6D" w14:textId="77777777" w:rsidTr="00313DE3">
        <w:trPr>
          <w:cantSplit/>
        </w:trPr>
        <w:tc>
          <w:tcPr>
            <w:tcW w:w="436" w:type="pct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744C9AEC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59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39E0582E" w14:textId="77777777" w:rsidR="00AF3622" w:rsidRPr="00D60EA9" w:rsidRDefault="00AF3622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8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6EA3ADB5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975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184BE028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342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31E32B7C" w14:textId="77777777" w:rsidR="00AF3622" w:rsidRPr="00D60EA9" w:rsidRDefault="00AF3622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A39108E" w14:textId="4CC444A4" w:rsidR="00D60EA9" w:rsidRPr="002073BA" w:rsidRDefault="00313DE3" w:rsidP="00313DE3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rPr>
          <w:rFonts w:ascii="Calibri" w:hAnsi="Calibri"/>
          <w:b/>
          <w:bCs/>
          <w:sz w:val="22"/>
          <w:szCs w:val="22"/>
          <w:lang w:val="sr-Cyrl-RS" w:eastAsia="de-DE"/>
        </w:rPr>
      </w:pP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>Навести контакт податке послодав</w:t>
      </w:r>
      <w:r w:rsidR="00796CD0">
        <w:rPr>
          <w:rFonts w:ascii="Calibri" w:hAnsi="Calibri"/>
          <w:b/>
          <w:bCs/>
          <w:sz w:val="22"/>
          <w:szCs w:val="22"/>
          <w:lang w:val="sr-Cyrl-RS" w:eastAsia="de-DE"/>
        </w:rPr>
        <w:t>ца на</w:t>
      </w:r>
      <w:r w:rsidR="006C3B7D">
        <w:rPr>
          <w:rFonts w:ascii="Calibri" w:hAnsi="Calibri"/>
          <w:b/>
          <w:bCs/>
          <w:sz w:val="22"/>
          <w:szCs w:val="22"/>
          <w:lang w:val="sr-Cyrl-RS" w:eastAsia="de-DE"/>
        </w:rPr>
        <w:t xml:space="preserve"> </w:t>
      </w:r>
      <w:r w:rsidR="00796CD0">
        <w:rPr>
          <w:rFonts w:ascii="Calibri" w:hAnsi="Calibri"/>
          <w:b/>
          <w:bCs/>
          <w:sz w:val="22"/>
          <w:szCs w:val="22"/>
          <w:lang w:val="sr-Cyrl-RS" w:eastAsia="de-DE"/>
        </w:rPr>
        <w:t>пројекту:</w:t>
      </w: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 xml:space="preserve"> </w:t>
      </w:r>
    </w:p>
    <w:p w14:paraId="3E743F9D" w14:textId="310F8EA6" w:rsidR="00313DE3" w:rsidRPr="002073BA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b/>
          <w:bCs/>
          <w:sz w:val="22"/>
          <w:szCs w:val="22"/>
          <w:lang w:val="sr-Cyrl-RS" w:eastAsia="de-DE"/>
        </w:rPr>
      </w:pPr>
      <w:r w:rsidRPr="002073BA">
        <w:rPr>
          <w:rFonts w:ascii="Calibri" w:hAnsi="Calibri"/>
          <w:b/>
          <w:bCs/>
          <w:sz w:val="22"/>
          <w:szCs w:val="22"/>
          <w:lang w:val="sr-Cyrl-RS" w:eastAsia="de-DE"/>
        </w:rPr>
        <w:t>1.</w:t>
      </w:r>
    </w:p>
    <w:p w14:paraId="00AF5850" w14:textId="421A109A" w:rsidR="00313DE3" w:rsidRPr="002073BA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 w:rsidRPr="002073BA">
        <w:rPr>
          <w:rFonts w:ascii="Calibri" w:hAnsi="Calibri"/>
          <w:sz w:val="22"/>
          <w:szCs w:val="22"/>
          <w:lang w:val="sr-Cyrl-RS" w:eastAsia="de-DE"/>
        </w:rPr>
        <w:t>2.</w:t>
      </w:r>
    </w:p>
    <w:p w14:paraId="5E53D4B8" w14:textId="1ABD5E05" w:rsidR="00313DE3" w:rsidRDefault="00313DE3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 w:rsidRPr="002073BA">
        <w:rPr>
          <w:rFonts w:ascii="Calibri" w:hAnsi="Calibri"/>
          <w:sz w:val="22"/>
          <w:szCs w:val="22"/>
          <w:lang w:val="sr-Cyrl-RS" w:eastAsia="de-DE"/>
        </w:rPr>
        <w:t>3.</w:t>
      </w:r>
    </w:p>
    <w:p w14:paraId="23255334" w14:textId="12345D89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4.</w:t>
      </w:r>
    </w:p>
    <w:p w14:paraId="3D8B0138" w14:textId="4B671A28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5.</w:t>
      </w:r>
    </w:p>
    <w:p w14:paraId="77569717" w14:textId="2B59AEDE" w:rsidR="00AF3622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6.</w:t>
      </w:r>
    </w:p>
    <w:p w14:paraId="643CB0B1" w14:textId="260A7AA7" w:rsidR="00AF3622" w:rsidRPr="002073BA" w:rsidRDefault="00AF3622" w:rsidP="00313DE3">
      <w:pPr>
        <w:pStyle w:val="ListParagraph"/>
        <w:tabs>
          <w:tab w:val="left" w:pos="426"/>
          <w:tab w:val="left" w:pos="567"/>
        </w:tabs>
        <w:spacing w:before="120" w:after="120"/>
        <w:ind w:left="570"/>
        <w:rPr>
          <w:rFonts w:ascii="Calibri" w:hAnsi="Calibri"/>
          <w:sz w:val="22"/>
          <w:szCs w:val="22"/>
          <w:lang w:val="sr-Cyrl-RS" w:eastAsia="de-DE"/>
        </w:rPr>
      </w:pPr>
      <w:r>
        <w:rPr>
          <w:rFonts w:ascii="Calibri" w:hAnsi="Calibri"/>
          <w:sz w:val="22"/>
          <w:szCs w:val="22"/>
          <w:lang w:val="sr-Cyrl-RS" w:eastAsia="de-DE"/>
        </w:rPr>
        <w:t>7.</w:t>
      </w:r>
    </w:p>
    <w:p w14:paraId="0A3D03B6" w14:textId="1F9E4498" w:rsidR="00D60EA9" w:rsidRPr="00C911E8" w:rsidRDefault="007471FA" w:rsidP="00C911E8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релевантне информације</w:t>
      </w:r>
      <w:r w:rsidR="00D60EA9" w:rsidRPr="00C911E8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(</w:t>
      </w:r>
      <w:r w:rsidRPr="00C911E8">
        <w:rPr>
          <w:rFonts w:ascii="Calibri" w:hAnsi="Calibri"/>
          <w:bCs/>
          <w:sz w:val="22"/>
          <w:szCs w:val="22"/>
          <w:lang w:val="sr-Cyrl-RS"/>
        </w:rPr>
        <w:t>нпр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 xml:space="preserve">. </w:t>
      </w:r>
      <w:r w:rsidR="006C3B7D" w:rsidRPr="00C911E8">
        <w:rPr>
          <w:rFonts w:ascii="Calibri" w:hAnsi="Calibri"/>
          <w:bCs/>
          <w:sz w:val="22"/>
          <w:szCs w:val="22"/>
          <w:lang w:val="sr-Cyrl-RS"/>
        </w:rPr>
        <w:t>П</w:t>
      </w:r>
      <w:r w:rsidRPr="00C911E8">
        <w:rPr>
          <w:rFonts w:ascii="Calibri" w:hAnsi="Calibri"/>
          <w:bCs/>
          <w:sz w:val="22"/>
          <w:szCs w:val="22"/>
          <w:lang w:val="sr-Cyrl-RS"/>
        </w:rPr>
        <w:t>убликације</w:t>
      </w:r>
      <w:r w:rsidR="006C3B7D">
        <w:rPr>
          <w:rFonts w:ascii="Calibri" w:hAnsi="Calibri"/>
          <w:bCs/>
          <w:sz w:val="22"/>
          <w:szCs w:val="22"/>
          <w:lang w:val="sr-Cyrl-RS"/>
        </w:rPr>
        <w:t>, обуке..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)</w:t>
      </w:r>
    </w:p>
    <w:p w14:paraId="61C414B6" w14:textId="77777777" w:rsidR="005A2524" w:rsidRPr="00D60EA9" w:rsidRDefault="005A2524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en-GB" w:eastAsia="de-DE"/>
        </w:rPr>
      </w:pPr>
    </w:p>
    <w:p w14:paraId="3A5B81C7" w14:textId="77777777" w:rsidR="00F60D31" w:rsidRDefault="00F60D31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638E8C34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6EA589B8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5FA14816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495751BA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35E72F54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010F6C6E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47BF734E" w14:textId="77777777" w:rsidR="005A2524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16B74BC9" w14:textId="77777777" w:rsidR="005A2524" w:rsidRPr="00D60EA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</w:rPr>
      </w:pPr>
    </w:p>
    <w:p w14:paraId="10E311CC" w14:textId="77777777" w:rsidR="00F360C0" w:rsidRPr="00D60EA9" w:rsidRDefault="00F360C0" w:rsidP="005A2524">
      <w:pPr>
        <w:rPr>
          <w:rFonts w:ascii="Calibri" w:hAnsi="Calibri"/>
          <w:iCs/>
          <w:sz w:val="22"/>
          <w:szCs w:val="22"/>
        </w:rPr>
      </w:pPr>
    </w:p>
    <w:sectPr w:rsidR="00F360C0" w:rsidRPr="00D60EA9" w:rsidSect="00704A8B">
      <w:pgSz w:w="16838" w:h="11906" w:orient="landscape" w:code="9"/>
      <w:pgMar w:top="28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148E" w14:textId="77777777" w:rsidR="00BD4197" w:rsidRDefault="00BD4197">
      <w:r>
        <w:separator/>
      </w:r>
    </w:p>
  </w:endnote>
  <w:endnote w:type="continuationSeparator" w:id="0">
    <w:p w14:paraId="476301B6" w14:textId="77777777" w:rsidR="00BD4197" w:rsidRDefault="00BD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7 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609" w14:textId="77777777" w:rsidR="00043C14" w:rsidRPr="00C278C2" w:rsidRDefault="00043C14" w:rsidP="00C278C2">
    <w:pPr>
      <w:pStyle w:val="Footer"/>
      <w:pBdr>
        <w:top w:val="single" w:sz="6" w:space="1" w:color="auto"/>
      </w:pBdr>
      <w:tabs>
        <w:tab w:val="clear" w:pos="9072"/>
        <w:tab w:val="right" w:pos="7938"/>
      </w:tabs>
      <w:rPr>
        <w:rFonts w:ascii="Frutiger LT 47 LightCn" w:hAnsi="Frutiger LT 47 LightCn"/>
        <w:sz w:val="20"/>
      </w:rPr>
    </w:pPr>
    <w:r w:rsidRPr="00C278C2">
      <w:rPr>
        <w:rFonts w:ascii="Frutiger LT 47 LightCn" w:hAnsi="Frutiger LT 47 LightCn"/>
        <w:sz w:val="20"/>
      </w:rPr>
      <w:t xml:space="preserve">CV </w:t>
    </w:r>
    <w:r w:rsidR="00A017FF">
      <w:rPr>
        <w:rFonts w:ascii="Frutiger LT 47 LightCn" w:hAnsi="Frutiger LT 47 LightCn"/>
        <w:sz w:val="20"/>
      </w:rPr>
      <w:t>–</w:t>
    </w:r>
    <w:r>
      <w:rPr>
        <w:rFonts w:ascii="Frutiger LT 47 LightCn" w:hAnsi="Frutiger LT 47 LightCn"/>
        <w:sz w:val="20"/>
      </w:rPr>
      <w:t xml:space="preserve"> </w:t>
    </w:r>
    <w:r w:rsidR="007471FA" w:rsidRPr="00A800D1">
      <w:rPr>
        <w:rFonts w:ascii="Calibri" w:hAnsi="Calibri"/>
        <w:sz w:val="20"/>
        <w:lang w:val="sr-Cyrl-RS"/>
      </w:rPr>
      <w:t>име и презиме</w:t>
    </w:r>
    <w:r w:rsidRPr="00C278C2">
      <w:rPr>
        <w:rFonts w:ascii="Frutiger LT 47 LightCn" w:hAnsi="Frutiger LT 47 LightCn"/>
        <w:sz w:val="20"/>
      </w:rPr>
      <w:tab/>
    </w:r>
    <w:r w:rsidRPr="00C278C2">
      <w:rPr>
        <w:rFonts w:ascii="Frutiger LT 47 LightCn" w:hAnsi="Frutiger LT 47 LightCn"/>
        <w:sz w:val="20"/>
      </w:rPr>
      <w:tab/>
    </w:r>
    <w:r w:rsidRPr="00C278C2">
      <w:rPr>
        <w:rStyle w:val="PageNumber"/>
        <w:rFonts w:ascii="Frutiger LT 47 LightCn" w:hAnsi="Frutiger LT 47 LightCn"/>
        <w:sz w:val="20"/>
      </w:rPr>
      <w:fldChar w:fldCharType="begin"/>
    </w:r>
    <w:r w:rsidRPr="00C278C2">
      <w:rPr>
        <w:rStyle w:val="PageNumber"/>
        <w:rFonts w:ascii="Frutiger LT 47 LightCn" w:hAnsi="Frutiger LT 47 LightCn"/>
        <w:sz w:val="20"/>
      </w:rPr>
      <w:instrText xml:space="preserve"> PAGE </w:instrText>
    </w:r>
    <w:r w:rsidRPr="00C278C2">
      <w:rPr>
        <w:rStyle w:val="PageNumber"/>
        <w:rFonts w:ascii="Frutiger LT 47 LightCn" w:hAnsi="Frutiger LT 47 LightCn"/>
        <w:sz w:val="20"/>
      </w:rPr>
      <w:fldChar w:fldCharType="separate"/>
    </w:r>
    <w:r w:rsidR="00D60EA9">
      <w:rPr>
        <w:rStyle w:val="PageNumber"/>
        <w:rFonts w:ascii="Frutiger LT 47 LightCn" w:hAnsi="Frutiger LT 47 LightCn"/>
        <w:noProof/>
        <w:sz w:val="20"/>
      </w:rPr>
      <w:t>2</w:t>
    </w:r>
    <w:r w:rsidRPr="00C278C2">
      <w:rPr>
        <w:rStyle w:val="PageNumber"/>
        <w:rFonts w:ascii="Frutiger LT 47 LightCn" w:hAnsi="Frutiger LT 47 LightC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625A" w14:textId="77777777" w:rsidR="00BD4197" w:rsidRDefault="00BD4197">
      <w:r>
        <w:separator/>
      </w:r>
    </w:p>
  </w:footnote>
  <w:footnote w:type="continuationSeparator" w:id="0">
    <w:p w14:paraId="7738F997" w14:textId="77777777" w:rsidR="00BD4197" w:rsidRDefault="00BD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82D4" w14:textId="77777777" w:rsidR="005A2524" w:rsidRPr="00A800D1" w:rsidRDefault="00644883" w:rsidP="00644883">
    <w:pPr>
      <w:pStyle w:val="Header"/>
      <w:jc w:val="center"/>
      <w:rPr>
        <w:rFonts w:ascii="Calibri" w:hAnsi="Calibri"/>
        <w:lang w:val="sr-Cyrl-RS"/>
      </w:rPr>
    </w:pPr>
    <w:r>
      <w:rPr>
        <w:rFonts w:ascii="Calibri" w:hAnsi="Calibri"/>
        <w:lang w:val="sr-Cyrl-RS"/>
      </w:rPr>
      <w:t xml:space="preserve">Прилог: </w:t>
    </w:r>
    <w:r w:rsidR="0050672D">
      <w:rPr>
        <w:rFonts w:ascii="Calibri" w:hAnsi="Calibri"/>
        <w:lang w:val="sr-Cyrl-RS"/>
      </w:rPr>
      <w:t>Модел</w:t>
    </w:r>
    <w:r w:rsidR="005A2524" w:rsidRPr="00A800D1">
      <w:rPr>
        <w:rFonts w:ascii="Calibri" w:hAnsi="Calibri"/>
        <w:lang w:val="sr-Cyrl-RS"/>
      </w:rPr>
      <w:t xml:space="preserve"> </w:t>
    </w:r>
    <w:r>
      <w:rPr>
        <w:rFonts w:ascii="Calibri" w:hAnsi="Calibri"/>
        <w:lang w:val="sr-Cyrl-RS"/>
      </w:rPr>
      <w:t xml:space="preserve">радне </w:t>
    </w:r>
    <w:r w:rsidR="005A2524" w:rsidRPr="00A800D1">
      <w:rPr>
        <w:rFonts w:ascii="Calibri" w:hAnsi="Calibri"/>
        <w:lang w:val="sr-Cyrl-RS"/>
      </w:rPr>
      <w:t>биографије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125D1A75"/>
    <w:multiLevelType w:val="hybridMultilevel"/>
    <w:tmpl w:val="BA28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C91"/>
    <w:multiLevelType w:val="hybridMultilevel"/>
    <w:tmpl w:val="2ACC4AB6"/>
    <w:lvl w:ilvl="0" w:tplc="8BF0FA4E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0C1CD7"/>
    <w:multiLevelType w:val="hybridMultilevel"/>
    <w:tmpl w:val="514E9B96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CB19A8"/>
    <w:multiLevelType w:val="multilevel"/>
    <w:tmpl w:val="53F0816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72045">
    <w:abstractNumId w:val="3"/>
  </w:num>
  <w:num w:numId="2" w16cid:durableId="930166793">
    <w:abstractNumId w:val="1"/>
  </w:num>
  <w:num w:numId="3" w16cid:durableId="1575895309">
    <w:abstractNumId w:val="2"/>
  </w:num>
  <w:num w:numId="4" w16cid:durableId="1314220735">
    <w:abstractNumId w:val="0"/>
  </w:num>
  <w:num w:numId="5" w16cid:durableId="182878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BF"/>
    <w:rsid w:val="00004C21"/>
    <w:rsid w:val="00015019"/>
    <w:rsid w:val="00017300"/>
    <w:rsid w:val="00021393"/>
    <w:rsid w:val="00024EB5"/>
    <w:rsid w:val="00035CDD"/>
    <w:rsid w:val="00035E80"/>
    <w:rsid w:val="00043C14"/>
    <w:rsid w:val="00052D20"/>
    <w:rsid w:val="00076549"/>
    <w:rsid w:val="00086C28"/>
    <w:rsid w:val="0009022B"/>
    <w:rsid w:val="00091622"/>
    <w:rsid w:val="000958BF"/>
    <w:rsid w:val="000971A2"/>
    <w:rsid w:val="000A16BF"/>
    <w:rsid w:val="000C0DB4"/>
    <w:rsid w:val="000D501C"/>
    <w:rsid w:val="000E1887"/>
    <w:rsid w:val="000F0595"/>
    <w:rsid w:val="000F3AD0"/>
    <w:rsid w:val="001151F1"/>
    <w:rsid w:val="00147BC7"/>
    <w:rsid w:val="001507F0"/>
    <w:rsid w:val="00154BEF"/>
    <w:rsid w:val="00155502"/>
    <w:rsid w:val="0018765E"/>
    <w:rsid w:val="001B0768"/>
    <w:rsid w:val="001D317D"/>
    <w:rsid w:val="001E3FFA"/>
    <w:rsid w:val="001E4300"/>
    <w:rsid w:val="00202EC4"/>
    <w:rsid w:val="002073BA"/>
    <w:rsid w:val="00243A06"/>
    <w:rsid w:val="00251711"/>
    <w:rsid w:val="00254661"/>
    <w:rsid w:val="002847D2"/>
    <w:rsid w:val="00292914"/>
    <w:rsid w:val="002A6745"/>
    <w:rsid w:val="002C082E"/>
    <w:rsid w:val="002D1B1C"/>
    <w:rsid w:val="002D5FC2"/>
    <w:rsid w:val="002F64EB"/>
    <w:rsid w:val="00312F1F"/>
    <w:rsid w:val="00313DE3"/>
    <w:rsid w:val="0035139A"/>
    <w:rsid w:val="00354D64"/>
    <w:rsid w:val="00366375"/>
    <w:rsid w:val="003A5442"/>
    <w:rsid w:val="003C041A"/>
    <w:rsid w:val="003C5221"/>
    <w:rsid w:val="003C6783"/>
    <w:rsid w:val="003F07A4"/>
    <w:rsid w:val="003F1B00"/>
    <w:rsid w:val="003F359E"/>
    <w:rsid w:val="003F6163"/>
    <w:rsid w:val="0041178F"/>
    <w:rsid w:val="004308B3"/>
    <w:rsid w:val="004354E9"/>
    <w:rsid w:val="004A1732"/>
    <w:rsid w:val="004B0FEC"/>
    <w:rsid w:val="004B72A1"/>
    <w:rsid w:val="004B7A19"/>
    <w:rsid w:val="004C71D2"/>
    <w:rsid w:val="004E5AF3"/>
    <w:rsid w:val="004F7725"/>
    <w:rsid w:val="0050672D"/>
    <w:rsid w:val="00535D6E"/>
    <w:rsid w:val="005542CC"/>
    <w:rsid w:val="00597B90"/>
    <w:rsid w:val="005A2524"/>
    <w:rsid w:val="005A5E32"/>
    <w:rsid w:val="005B18AA"/>
    <w:rsid w:val="005B4C28"/>
    <w:rsid w:val="005C02DC"/>
    <w:rsid w:val="005F7AC5"/>
    <w:rsid w:val="00644883"/>
    <w:rsid w:val="006512F9"/>
    <w:rsid w:val="006828D1"/>
    <w:rsid w:val="00684B60"/>
    <w:rsid w:val="006879A1"/>
    <w:rsid w:val="006906BC"/>
    <w:rsid w:val="00694089"/>
    <w:rsid w:val="00696B29"/>
    <w:rsid w:val="006A40FD"/>
    <w:rsid w:val="006B32DD"/>
    <w:rsid w:val="006B3B7C"/>
    <w:rsid w:val="006C3B7D"/>
    <w:rsid w:val="006C6A8C"/>
    <w:rsid w:val="00704A8B"/>
    <w:rsid w:val="00717A2B"/>
    <w:rsid w:val="007235DB"/>
    <w:rsid w:val="00727BC0"/>
    <w:rsid w:val="00727D6C"/>
    <w:rsid w:val="00731016"/>
    <w:rsid w:val="0073660D"/>
    <w:rsid w:val="007471FA"/>
    <w:rsid w:val="00761749"/>
    <w:rsid w:val="007655ED"/>
    <w:rsid w:val="00785801"/>
    <w:rsid w:val="00787BCB"/>
    <w:rsid w:val="00796CD0"/>
    <w:rsid w:val="007A0717"/>
    <w:rsid w:val="007A55FF"/>
    <w:rsid w:val="007A63E3"/>
    <w:rsid w:val="007C316F"/>
    <w:rsid w:val="007D300D"/>
    <w:rsid w:val="00811AB0"/>
    <w:rsid w:val="008135D9"/>
    <w:rsid w:val="008226B0"/>
    <w:rsid w:val="008268F5"/>
    <w:rsid w:val="00827485"/>
    <w:rsid w:val="00833B8B"/>
    <w:rsid w:val="00840042"/>
    <w:rsid w:val="00853C34"/>
    <w:rsid w:val="00865575"/>
    <w:rsid w:val="0086746B"/>
    <w:rsid w:val="008706F1"/>
    <w:rsid w:val="00881982"/>
    <w:rsid w:val="00884E7D"/>
    <w:rsid w:val="00886C09"/>
    <w:rsid w:val="00887265"/>
    <w:rsid w:val="008963C7"/>
    <w:rsid w:val="0089770A"/>
    <w:rsid w:val="008B461C"/>
    <w:rsid w:val="008C620F"/>
    <w:rsid w:val="008D7E10"/>
    <w:rsid w:val="008E75D7"/>
    <w:rsid w:val="008F423A"/>
    <w:rsid w:val="0090451B"/>
    <w:rsid w:val="00936C66"/>
    <w:rsid w:val="009425C9"/>
    <w:rsid w:val="009866ED"/>
    <w:rsid w:val="009A0C65"/>
    <w:rsid w:val="009A127D"/>
    <w:rsid w:val="009A22D6"/>
    <w:rsid w:val="009B4D7C"/>
    <w:rsid w:val="009B6565"/>
    <w:rsid w:val="009E2CA7"/>
    <w:rsid w:val="009F4A5A"/>
    <w:rsid w:val="00A017FF"/>
    <w:rsid w:val="00A20B3A"/>
    <w:rsid w:val="00A264D0"/>
    <w:rsid w:val="00A443EB"/>
    <w:rsid w:val="00A50793"/>
    <w:rsid w:val="00A54F1A"/>
    <w:rsid w:val="00A619B0"/>
    <w:rsid w:val="00A62A73"/>
    <w:rsid w:val="00A6445F"/>
    <w:rsid w:val="00A73595"/>
    <w:rsid w:val="00A800D1"/>
    <w:rsid w:val="00A82F8E"/>
    <w:rsid w:val="00A831D8"/>
    <w:rsid w:val="00A934D4"/>
    <w:rsid w:val="00A96974"/>
    <w:rsid w:val="00AA288B"/>
    <w:rsid w:val="00AC3258"/>
    <w:rsid w:val="00AD4D61"/>
    <w:rsid w:val="00AD52E0"/>
    <w:rsid w:val="00AD551E"/>
    <w:rsid w:val="00AD6C7E"/>
    <w:rsid w:val="00AE646D"/>
    <w:rsid w:val="00AF04E4"/>
    <w:rsid w:val="00AF3622"/>
    <w:rsid w:val="00B02E58"/>
    <w:rsid w:val="00B13712"/>
    <w:rsid w:val="00B20265"/>
    <w:rsid w:val="00B21A04"/>
    <w:rsid w:val="00B33EDC"/>
    <w:rsid w:val="00B406A1"/>
    <w:rsid w:val="00B47AF4"/>
    <w:rsid w:val="00B50A46"/>
    <w:rsid w:val="00B55D87"/>
    <w:rsid w:val="00B820B9"/>
    <w:rsid w:val="00B851E5"/>
    <w:rsid w:val="00BB3AD8"/>
    <w:rsid w:val="00BC27E0"/>
    <w:rsid w:val="00BC4127"/>
    <w:rsid w:val="00BD1091"/>
    <w:rsid w:val="00BD2C57"/>
    <w:rsid w:val="00BD4197"/>
    <w:rsid w:val="00C00F2E"/>
    <w:rsid w:val="00C049FB"/>
    <w:rsid w:val="00C278C2"/>
    <w:rsid w:val="00C36E27"/>
    <w:rsid w:val="00C426B4"/>
    <w:rsid w:val="00C4507B"/>
    <w:rsid w:val="00C54D3A"/>
    <w:rsid w:val="00C569AE"/>
    <w:rsid w:val="00C60CDD"/>
    <w:rsid w:val="00C81D7C"/>
    <w:rsid w:val="00C8405B"/>
    <w:rsid w:val="00C840DE"/>
    <w:rsid w:val="00C90DC8"/>
    <w:rsid w:val="00C911E8"/>
    <w:rsid w:val="00C9319C"/>
    <w:rsid w:val="00C9329F"/>
    <w:rsid w:val="00C9524E"/>
    <w:rsid w:val="00CB5D72"/>
    <w:rsid w:val="00CD7184"/>
    <w:rsid w:val="00CE0C86"/>
    <w:rsid w:val="00CE3141"/>
    <w:rsid w:val="00CF22BB"/>
    <w:rsid w:val="00D00DD7"/>
    <w:rsid w:val="00D147A8"/>
    <w:rsid w:val="00D208F0"/>
    <w:rsid w:val="00D21171"/>
    <w:rsid w:val="00D2186C"/>
    <w:rsid w:val="00D25D0D"/>
    <w:rsid w:val="00D36EC6"/>
    <w:rsid w:val="00D452E1"/>
    <w:rsid w:val="00D47A0F"/>
    <w:rsid w:val="00D55223"/>
    <w:rsid w:val="00D60EA9"/>
    <w:rsid w:val="00D62481"/>
    <w:rsid w:val="00D76B74"/>
    <w:rsid w:val="00D81FCF"/>
    <w:rsid w:val="00D84330"/>
    <w:rsid w:val="00D85057"/>
    <w:rsid w:val="00D91949"/>
    <w:rsid w:val="00D934BC"/>
    <w:rsid w:val="00DB1DC0"/>
    <w:rsid w:val="00DB68AE"/>
    <w:rsid w:val="00DC401A"/>
    <w:rsid w:val="00DD205B"/>
    <w:rsid w:val="00E17F02"/>
    <w:rsid w:val="00E23099"/>
    <w:rsid w:val="00E50580"/>
    <w:rsid w:val="00E55DF5"/>
    <w:rsid w:val="00E60A2F"/>
    <w:rsid w:val="00E6633D"/>
    <w:rsid w:val="00E770E9"/>
    <w:rsid w:val="00E80EBB"/>
    <w:rsid w:val="00E81A06"/>
    <w:rsid w:val="00EA07A9"/>
    <w:rsid w:val="00EB59FE"/>
    <w:rsid w:val="00EC2BF3"/>
    <w:rsid w:val="00ED5310"/>
    <w:rsid w:val="00ED78BF"/>
    <w:rsid w:val="00F006EC"/>
    <w:rsid w:val="00F07858"/>
    <w:rsid w:val="00F11612"/>
    <w:rsid w:val="00F21B4D"/>
    <w:rsid w:val="00F21CAC"/>
    <w:rsid w:val="00F24FA8"/>
    <w:rsid w:val="00F360C0"/>
    <w:rsid w:val="00F412D7"/>
    <w:rsid w:val="00F51321"/>
    <w:rsid w:val="00F60D31"/>
    <w:rsid w:val="00F63672"/>
    <w:rsid w:val="00F71F9B"/>
    <w:rsid w:val="00F75EC2"/>
    <w:rsid w:val="00FB1C9A"/>
    <w:rsid w:val="00FB57CA"/>
    <w:rsid w:val="00FC23B0"/>
    <w:rsid w:val="00FC4059"/>
    <w:rsid w:val="00FD1380"/>
    <w:rsid w:val="00FD3CE5"/>
    <w:rsid w:val="00FF52D1"/>
    <w:rsid w:val="35AAE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DD80"/>
  <w15:chartTrackingRefBased/>
  <w15:docId w15:val="{4E41DD0D-D53E-4882-B364-0F0B33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C2"/>
    <w:rPr>
      <w:rFonts w:ascii="RotisSemiSans" w:hAnsi="RotisSemiSans"/>
      <w:sz w:val="24"/>
      <w:lang w:val="en-GB" w:eastAsia="de-DE"/>
    </w:rPr>
  </w:style>
  <w:style w:type="paragraph" w:styleId="Heading1">
    <w:name w:val="heading 1"/>
    <w:basedOn w:val="Normal"/>
    <w:next w:val="fliesstext"/>
    <w:qFormat/>
    <w:rsid w:val="00C278C2"/>
    <w:pPr>
      <w:keepNext/>
      <w:numPr>
        <w:numId w:val="1"/>
      </w:numPr>
      <w:tabs>
        <w:tab w:val="left" w:pos="3119"/>
      </w:tabs>
      <w:spacing w:before="240" w:after="240"/>
      <w:outlineLvl w:val="0"/>
    </w:pPr>
    <w:rPr>
      <w:rFonts w:ascii="Univers" w:hAnsi="Univers"/>
      <w:kern w:val="28"/>
    </w:rPr>
  </w:style>
  <w:style w:type="paragraph" w:styleId="Heading2">
    <w:name w:val="heading 2"/>
    <w:basedOn w:val="Normal"/>
    <w:next w:val="Normal"/>
    <w:qFormat/>
    <w:rsid w:val="00C278C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278C2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78C2"/>
    <w:pPr>
      <w:keepNext/>
      <w:numPr>
        <w:ilvl w:val="3"/>
        <w:numId w:val="1"/>
      </w:numPr>
      <w:spacing w:before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spacing w:before="120" w:after="120"/>
    </w:pPr>
    <w:rPr>
      <w:rFonts w:ascii="Arial" w:hAnsi="Arial"/>
      <w:sz w:val="22"/>
    </w:rPr>
  </w:style>
  <w:style w:type="paragraph" w:styleId="Header">
    <w:name w:val="header"/>
    <w:basedOn w:val="Normal"/>
    <w:rsid w:val="00CE0C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0C86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C278C2"/>
    <w:pPr>
      <w:ind w:left="567"/>
    </w:pPr>
    <w:rPr>
      <w:rFonts w:ascii="Univers" w:hAnsi="Univers"/>
    </w:rPr>
  </w:style>
  <w:style w:type="paragraph" w:styleId="BodyText">
    <w:name w:val="Body Text"/>
    <w:basedOn w:val="Normal"/>
    <w:rsid w:val="00C278C2"/>
    <w:pPr>
      <w:tabs>
        <w:tab w:val="left" w:pos="2835"/>
        <w:tab w:val="left" w:pos="5103"/>
      </w:tabs>
    </w:pPr>
    <w:rPr>
      <w:rFonts w:ascii="Arial" w:hAnsi="Arial"/>
      <w:sz w:val="22"/>
      <w:lang w:val="de-DE"/>
    </w:rPr>
  </w:style>
  <w:style w:type="character" w:styleId="PageNumber">
    <w:name w:val="page number"/>
    <w:basedOn w:val="DefaultParagraphFont"/>
    <w:rsid w:val="00C278C2"/>
  </w:style>
  <w:style w:type="paragraph" w:customStyle="1" w:styleId="normaltableau">
    <w:name w:val="normal_tableau"/>
    <w:basedOn w:val="Normal"/>
    <w:rsid w:val="00A017FF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A017FF"/>
    <w:pPr>
      <w:spacing w:after="120"/>
      <w:ind w:left="283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A017FF"/>
    <w:rPr>
      <w:sz w:val="24"/>
      <w:lang w:val="en-GB" w:eastAsia="en-US"/>
    </w:rPr>
  </w:style>
  <w:style w:type="paragraph" w:customStyle="1" w:styleId="Text2">
    <w:name w:val="Text 2"/>
    <w:basedOn w:val="Normal"/>
    <w:rsid w:val="001507F0"/>
    <w:pPr>
      <w:tabs>
        <w:tab w:val="left" w:pos="2161"/>
      </w:tabs>
      <w:spacing w:after="240"/>
      <w:ind w:left="1202"/>
      <w:jc w:val="both"/>
    </w:pPr>
    <w:rPr>
      <w:rFonts w:ascii="Times New Roman" w:hAnsi="Times New Roman"/>
      <w:lang w:eastAsia="en-US"/>
    </w:rPr>
  </w:style>
  <w:style w:type="paragraph" w:customStyle="1" w:styleId="CVNormal-FirstLine">
    <w:name w:val="CV Normal - First Line"/>
    <w:basedOn w:val="Normal"/>
    <w:next w:val="Normal"/>
    <w:rsid w:val="004F7725"/>
    <w:pPr>
      <w:suppressAutoHyphens/>
      <w:spacing w:before="74"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Normal">
    <w:name w:val="CV Normal"/>
    <w:basedOn w:val="Normal"/>
    <w:rsid w:val="004F7725"/>
    <w:pPr>
      <w:suppressAutoHyphens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Title">
    <w:name w:val="CV Title"/>
    <w:basedOn w:val="Normal"/>
    <w:rsid w:val="006B3B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6B3B7C"/>
    <w:pPr>
      <w:suppressAutoHyphens/>
    </w:pPr>
    <w:rPr>
      <w:rFonts w:ascii="Arial Narrow" w:hAnsi="Arial Narrow"/>
      <w:sz w:val="20"/>
      <w:lang w:val="en-US" w:eastAsia="ar-SA"/>
    </w:rPr>
  </w:style>
  <w:style w:type="character" w:customStyle="1" w:styleId="CommentTextChar">
    <w:name w:val="Comment Text Char"/>
    <w:link w:val="CommentText"/>
    <w:uiPriority w:val="99"/>
    <w:rsid w:val="006B3B7C"/>
    <w:rPr>
      <w:rFonts w:ascii="Arial Narrow" w:hAnsi="Arial Narrow"/>
      <w:lang w:val="en-US" w:eastAsia="ar-SA"/>
    </w:rPr>
  </w:style>
  <w:style w:type="character" w:customStyle="1" w:styleId="apple-style-span">
    <w:name w:val="apple-style-span"/>
    <w:rsid w:val="006B3B7C"/>
  </w:style>
  <w:style w:type="character" w:customStyle="1" w:styleId="apple-converted-space">
    <w:name w:val="apple-converted-space"/>
    <w:rsid w:val="006B3B7C"/>
  </w:style>
  <w:style w:type="character" w:styleId="Emphasis">
    <w:name w:val="Emphasis"/>
    <w:uiPriority w:val="20"/>
    <w:qFormat/>
    <w:rsid w:val="006B3B7C"/>
    <w:rPr>
      <w:i/>
      <w:iCs/>
    </w:rPr>
  </w:style>
  <w:style w:type="character" w:styleId="Hyperlink">
    <w:name w:val="Hyperlink"/>
    <w:rsid w:val="00B820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C57"/>
    <w:rPr>
      <w:rFonts w:ascii="Tahoma" w:hAnsi="Tahoma"/>
      <w:noProof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D2C57"/>
    <w:rPr>
      <w:rFonts w:ascii="Tahoma" w:hAnsi="Tahoma" w:cs="Tahoma"/>
      <w:noProof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60D3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60EA9"/>
    <w:pPr>
      <w:ind w:left="720"/>
      <w:contextualSpacing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rsid w:val="005A2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7A2B"/>
    <w:pPr>
      <w:suppressAutoHyphens w:val="0"/>
    </w:pPr>
    <w:rPr>
      <w:rFonts w:ascii="RotisSemiSans" w:hAnsi="RotisSemiSans"/>
      <w:b/>
      <w:bCs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rsid w:val="00717A2B"/>
    <w:rPr>
      <w:rFonts w:ascii="RotisSemiSans" w:hAnsi="RotisSemiSans"/>
      <w:b/>
      <w:bCs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AS\Acquisition\Templates\Donor%20Templates%20&amp;%20Guidelines\KfW\EoI\Curriculum%20Vitae_KfW_engl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83a1863dd0633733e9abdfc663462311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0ec83e9b789dfcd535f3a048cad1a17f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8BF7-F33F-46A1-B21D-365EEED38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B114-E14E-4EFF-A68E-5E4DF144C9E1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3.xml><?xml version="1.0" encoding="utf-8"?>
<ds:datastoreItem xmlns:ds="http://schemas.openxmlformats.org/officeDocument/2006/customXml" ds:itemID="{C316BE9F-769D-4270-A72E-90B188ED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Vitae_KfW_engl_new</Template>
  <TotalTime>0</TotalTime>
  <Pages>3</Pages>
  <Words>133</Words>
  <Characters>834</Characters>
  <Application>Microsoft Office Word</Application>
  <DocSecurity>0</DocSecurity>
  <Lines>122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Bankakademie e.V.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parisel</dc:creator>
  <cp:keywords/>
  <cp:lastModifiedBy>Slavica Cpajak</cp:lastModifiedBy>
  <cp:revision>2</cp:revision>
  <cp:lastPrinted>2015-07-08T12:54:00Z</cp:lastPrinted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b7">
    <vt:lpwstr/>
  </property>
  <property fmtid="{D5CDD505-2E9C-101B-9397-08002B2CF9AE}" pid="3" name="ContentTypeId">
    <vt:lpwstr>0x010100B7ADCEB8184A204D8954175542BA33E1</vt:lpwstr>
  </property>
  <property fmtid="{D5CDD505-2E9C-101B-9397-08002B2CF9AE}" pid="4" name="MediaServiceImageTags">
    <vt:lpwstr/>
  </property>
</Properties>
</file>